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D2F1" w14:textId="77777777" w:rsidR="00807D5B" w:rsidRPr="00693AE4" w:rsidRDefault="00807D5B" w:rsidP="006B0D6C">
      <w:r w:rsidRPr="00693AE4">
        <w:t xml:space="preserve">Ancona, </w:t>
      </w:r>
      <w:permStart w:id="709131583" w:edGrp="everyone"/>
      <w:r w:rsidRPr="00693AE4">
        <w:t>___________</w:t>
      </w:r>
      <w:r w:rsidR="00BE78D5" w:rsidRPr="00693AE4">
        <w:t>___________</w:t>
      </w:r>
      <w:r w:rsidRPr="00693AE4">
        <w:t>_</w:t>
      </w:r>
      <w:r w:rsidR="009414DC" w:rsidRPr="00693AE4">
        <w:t>_________</w:t>
      </w:r>
      <w:r w:rsidRPr="00693AE4">
        <w:t>_______</w:t>
      </w:r>
      <w:permEnd w:id="709131583"/>
    </w:p>
    <w:p w14:paraId="79A86B92" w14:textId="77777777" w:rsidR="009414DC" w:rsidRPr="00693AE4" w:rsidRDefault="009414DC" w:rsidP="00807D5B">
      <w:pPr>
        <w:jc w:val="right"/>
      </w:pPr>
    </w:p>
    <w:p w14:paraId="4D33C257" w14:textId="77777777" w:rsidR="00807D5B" w:rsidRPr="00693AE4" w:rsidRDefault="006B2904" w:rsidP="006B2904">
      <w:pPr>
        <w:ind w:left="2832" w:firstLine="708"/>
        <w:jc w:val="right"/>
      </w:pPr>
      <w:r w:rsidRPr="00693AE4">
        <w:t>Al Preside della Facoltà di Economia “</w:t>
      </w:r>
      <w:proofErr w:type="spellStart"/>
      <w:r w:rsidRPr="00693AE4">
        <w:t>G.Fuà</w:t>
      </w:r>
      <w:proofErr w:type="spellEnd"/>
      <w:r w:rsidRPr="00693AE4">
        <w:t>”</w:t>
      </w:r>
    </w:p>
    <w:p w14:paraId="55B358A6" w14:textId="77777777" w:rsidR="00807D5B" w:rsidRPr="00693AE4" w:rsidRDefault="00807D5B" w:rsidP="006B0D6C">
      <w:pPr>
        <w:jc w:val="right"/>
      </w:pPr>
    </w:p>
    <w:p w14:paraId="5C5CB85D" w14:textId="77777777" w:rsidR="004F6DD8" w:rsidRPr="00693AE4" w:rsidRDefault="004F6DD8" w:rsidP="006B0D6C">
      <w:pPr>
        <w:jc w:val="both"/>
      </w:pPr>
    </w:p>
    <w:p w14:paraId="6C199C60" w14:textId="77777777" w:rsidR="00807D5B" w:rsidRPr="00693AE4" w:rsidRDefault="00807D5B" w:rsidP="006B2904">
      <w:pPr>
        <w:jc w:val="both"/>
        <w:rPr>
          <w:b/>
          <w:bCs/>
        </w:rPr>
      </w:pPr>
      <w:r w:rsidRPr="00693AE4">
        <w:t xml:space="preserve">Oggetto: </w:t>
      </w:r>
      <w:r w:rsidR="006B2904" w:rsidRPr="00693AE4">
        <w:rPr>
          <w:b/>
          <w:bCs/>
        </w:rPr>
        <w:t xml:space="preserve">Richiesta passaggio ad altro gruppo </w:t>
      </w:r>
      <w:r w:rsidRPr="00693AE4">
        <w:rPr>
          <w:b/>
          <w:bCs/>
        </w:rPr>
        <w:t xml:space="preserve"> </w:t>
      </w:r>
    </w:p>
    <w:p w14:paraId="2D9111DA" w14:textId="77777777" w:rsidR="006B2904" w:rsidRPr="00693AE4" w:rsidRDefault="006B2904" w:rsidP="006B2904">
      <w:pPr>
        <w:spacing w:line="360" w:lineRule="auto"/>
        <w:jc w:val="both"/>
      </w:pPr>
    </w:p>
    <w:p w14:paraId="31669F27" w14:textId="549AE73E" w:rsidR="006B2904" w:rsidRPr="00693AE4" w:rsidRDefault="006B2904" w:rsidP="006B2904">
      <w:r w:rsidRPr="00693AE4">
        <w:t>Il sottoscritto (nome-cognome-matricola), iscritto al (indicare l’anno</w:t>
      </w:r>
      <w:r w:rsidR="00693AE4" w:rsidRPr="00693AE4">
        <w:t xml:space="preserve"> a cui si è iscritti</w:t>
      </w:r>
      <w:r w:rsidR="00693AE4">
        <w:t>) d</w:t>
      </w:r>
      <w:r w:rsidRPr="00693AE4">
        <w:t>el Corso di Laurea in Economia e Commercio per l’</w:t>
      </w:r>
      <w:proofErr w:type="spellStart"/>
      <w:r w:rsidRPr="00693AE4">
        <w:t>a.a</w:t>
      </w:r>
      <w:proofErr w:type="spellEnd"/>
      <w:r w:rsidRPr="00693AE4">
        <w:t>.  (indicare l’</w:t>
      </w:r>
      <w:proofErr w:type="spellStart"/>
      <w:r w:rsidRPr="00693AE4">
        <w:t>a.a</w:t>
      </w:r>
      <w:proofErr w:type="spellEnd"/>
      <w:r w:rsidRPr="00693AE4">
        <w:t xml:space="preserve">. in </w:t>
      </w:r>
      <w:r w:rsidR="00AA1052" w:rsidRPr="00693AE4">
        <w:t>corso)</w:t>
      </w:r>
    </w:p>
    <w:p w14:paraId="48F47588" w14:textId="77777777" w:rsidR="00693AE4" w:rsidRPr="00693AE4" w:rsidRDefault="00693AE4" w:rsidP="006B2904">
      <w:pPr>
        <w:jc w:val="center"/>
      </w:pPr>
    </w:p>
    <w:p w14:paraId="654DBE7E" w14:textId="77777777" w:rsidR="006B2904" w:rsidRPr="00693AE4" w:rsidRDefault="006B2904" w:rsidP="006B2904">
      <w:pPr>
        <w:jc w:val="center"/>
      </w:pPr>
      <w:r w:rsidRPr="00693AE4">
        <w:t>CHIEDE</w:t>
      </w:r>
    </w:p>
    <w:p w14:paraId="7291CAAD" w14:textId="77777777" w:rsidR="00693AE4" w:rsidRPr="00693AE4" w:rsidRDefault="00693AE4" w:rsidP="006B2904">
      <w:pPr>
        <w:spacing w:line="360" w:lineRule="auto"/>
        <w:jc w:val="both"/>
      </w:pPr>
    </w:p>
    <w:p w14:paraId="5E19460F" w14:textId="77777777" w:rsidR="006B2904" w:rsidRPr="00693AE4" w:rsidRDefault="006B2904" w:rsidP="006B2904">
      <w:pPr>
        <w:spacing w:line="360" w:lineRule="auto"/>
        <w:jc w:val="both"/>
      </w:pPr>
      <w:r w:rsidRPr="00693AE4">
        <w:t>il passaggio al gruppo (</w:t>
      </w:r>
      <w:r w:rsidR="00693AE4" w:rsidRPr="00693AE4">
        <w:t>indicare il gruppo di de</w:t>
      </w:r>
      <w:r w:rsidR="00693AE4">
        <w:t>s</w:t>
      </w:r>
      <w:r w:rsidR="00693AE4" w:rsidRPr="00693AE4">
        <w:t>tinazion</w:t>
      </w:r>
      <w:r w:rsidR="00693AE4">
        <w:t>e</w:t>
      </w:r>
      <w:r w:rsidR="00693AE4" w:rsidRPr="00693AE4">
        <w:t>:</w:t>
      </w:r>
      <w:r w:rsidR="00693AE4">
        <w:t xml:space="preserve"> </w:t>
      </w:r>
      <w:r w:rsidRPr="00693AE4">
        <w:t>A-L o M-Z) per i corsi bipartiti e (</w:t>
      </w:r>
      <w:r w:rsidR="00693AE4" w:rsidRPr="00693AE4">
        <w:t xml:space="preserve">indicare il gruppo di destinazione </w:t>
      </w:r>
      <w:r w:rsidRPr="00693AE4">
        <w:t>A-E, F-O o P-Z) per quelli tripartiti</w:t>
      </w:r>
    </w:p>
    <w:p w14:paraId="0AA186FE" w14:textId="77777777" w:rsidR="006B2904" w:rsidRPr="00693AE4" w:rsidRDefault="006B2904" w:rsidP="006B2904">
      <w:pPr>
        <w:spacing w:line="360" w:lineRule="auto"/>
        <w:jc w:val="center"/>
      </w:pPr>
      <w:r w:rsidRPr="00693AE4">
        <w:t>DICHIARA</w:t>
      </w:r>
    </w:p>
    <w:p w14:paraId="71C47412" w14:textId="263A5EDE" w:rsidR="000D1500" w:rsidRDefault="006C4C9E" w:rsidP="00693AE4">
      <w:pPr>
        <w:jc w:val="both"/>
      </w:pPr>
      <w:r>
        <w:t>-</w:t>
      </w:r>
      <w:r w:rsidR="00693AE4" w:rsidRPr="00693AE4">
        <w:t>di essere consapevole e di accettare che il passaggio di gruppo una volta concesso sarà definitivo, per tutti gli insegnamenti e fino alla fine del corso di studio.</w:t>
      </w:r>
    </w:p>
    <w:p w14:paraId="3F2E8C34" w14:textId="77777777" w:rsidR="006C4C9E" w:rsidRDefault="006C4C9E" w:rsidP="006C4C9E">
      <w:pPr>
        <w:jc w:val="both"/>
      </w:pPr>
    </w:p>
    <w:p w14:paraId="7B41AB47" w14:textId="1750DE83" w:rsidR="006C4C9E" w:rsidRPr="00693AE4" w:rsidRDefault="006C4C9E" w:rsidP="00693AE4">
      <w:pPr>
        <w:jc w:val="both"/>
      </w:pPr>
      <w:r>
        <w:t xml:space="preserve">-di essere consapevole </w:t>
      </w:r>
      <w:r w:rsidR="003C49CB">
        <w:t xml:space="preserve">e di accettare </w:t>
      </w:r>
      <w:r w:rsidR="00C912B7">
        <w:t xml:space="preserve">tutte le norme per l’iscrizione agli esami </w:t>
      </w:r>
      <w:r w:rsidR="00AA0970">
        <w:t>relativi al passaggio di corsi raddoppiati/triplicati</w:t>
      </w:r>
    </w:p>
    <w:p w14:paraId="18A5C06A" w14:textId="77777777" w:rsidR="00693AE4" w:rsidRPr="00693AE4" w:rsidRDefault="00693AE4" w:rsidP="00693AE4">
      <w:pPr>
        <w:jc w:val="both"/>
      </w:pPr>
    </w:p>
    <w:p w14:paraId="29D36F50" w14:textId="77777777" w:rsidR="00693AE4" w:rsidRPr="00693AE4" w:rsidRDefault="00693AE4" w:rsidP="00693AE4">
      <w:pPr>
        <w:jc w:val="both"/>
      </w:pPr>
    </w:p>
    <w:p w14:paraId="2F620A82" w14:textId="77777777" w:rsidR="00693AE4" w:rsidRPr="00693AE4" w:rsidRDefault="00693AE4" w:rsidP="00693AE4">
      <w:pPr>
        <w:jc w:val="both"/>
      </w:pPr>
      <w:r w:rsidRPr="00693AE4">
        <w:t>Cordiali saluti</w:t>
      </w:r>
    </w:p>
    <w:p w14:paraId="5F39EAC7" w14:textId="77777777" w:rsidR="00693AE4" w:rsidRPr="00693AE4" w:rsidRDefault="00693AE4" w:rsidP="00693AE4">
      <w:pPr>
        <w:jc w:val="both"/>
      </w:pPr>
    </w:p>
    <w:p w14:paraId="4BF0AE0F" w14:textId="77777777" w:rsidR="00693AE4" w:rsidRPr="00693AE4" w:rsidRDefault="00693AE4" w:rsidP="00693AE4">
      <w:pPr>
        <w:jc w:val="both"/>
      </w:pPr>
      <w:r w:rsidRPr="00693AE4">
        <w:t>Nome e cognome</w:t>
      </w:r>
    </w:p>
    <w:p w14:paraId="6B524027" w14:textId="77777777" w:rsidR="00693AE4" w:rsidRPr="00693AE4" w:rsidRDefault="00693AE4"/>
    <w:sectPr w:rsidR="00693AE4" w:rsidRPr="00693AE4" w:rsidSect="000D1500">
      <w:headerReference w:type="even" r:id="rId8"/>
      <w:headerReference w:type="default" r:id="rId9"/>
      <w:headerReference w:type="first" r:id="rId10"/>
      <w:type w:val="continuous"/>
      <w:pgSz w:w="11900" w:h="16820"/>
      <w:pgMar w:top="2835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D10D" w14:textId="77777777" w:rsidR="006D3901" w:rsidRDefault="006D3901" w:rsidP="00F939EA">
      <w:r>
        <w:separator/>
      </w:r>
    </w:p>
  </w:endnote>
  <w:endnote w:type="continuationSeparator" w:id="0">
    <w:p w14:paraId="09E0E8B2" w14:textId="77777777" w:rsidR="006D3901" w:rsidRDefault="006D3901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7042" w14:textId="77777777" w:rsidR="006D3901" w:rsidRDefault="006D3901" w:rsidP="00F939EA">
      <w:r>
        <w:separator/>
      </w:r>
    </w:p>
  </w:footnote>
  <w:footnote w:type="continuationSeparator" w:id="0">
    <w:p w14:paraId="45DBC8E6" w14:textId="77777777" w:rsidR="006D3901" w:rsidRDefault="006D3901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000E" w14:textId="77777777" w:rsidR="00E15408" w:rsidRDefault="00000000">
    <w:pPr>
      <w:pStyle w:val="Intestazione"/>
    </w:pPr>
    <w:r>
      <w:rPr>
        <w:noProof/>
      </w:rPr>
      <w:pict w14:anchorId="65578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4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00_seguifoglio"/>
          <w10:wrap anchorx="margin" anchory="margin"/>
        </v:shape>
      </w:pict>
    </w:r>
    <w:r>
      <w:rPr>
        <w:noProof/>
      </w:rPr>
      <w:pict w14:anchorId="6986FD35">
        <v:shape id="_x0000_s1121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2" o:title="Economia_04-F-economia"/>
          <w10:wrap anchorx="margin" anchory="margin"/>
        </v:shape>
      </w:pict>
    </w:r>
    <w:r>
      <w:rPr>
        <w:noProof/>
      </w:rPr>
      <w:pict w14:anchorId="7AACBE5B">
        <v:shape id="_x0000_s1115" type="#_x0000_t75" style="position:absolute;margin-left:0;margin-top:0;width:595.2pt;height:841.9pt;z-index:-251659264;mso-wrap-edited:f;mso-position-horizontal:center;mso-position-horizontal-relative:margin;mso-position-vertical:center;mso-position-vertical-relative:margin" wrapcoords="-27 0 -27 21561 21600 21561 21600 0 -27 0">
          <v:imagedata r:id="rId3" o:title="Economia_01-Preside"/>
          <w10:wrap anchorx="margin" anchory="margin"/>
        </v:shape>
      </w:pict>
    </w:r>
    <w:r>
      <w:rPr>
        <w:noProof/>
      </w:rPr>
      <w:pict w14:anchorId="500F9CAC">
        <v:shape id="_x0000_s1107" type="#_x0000_t75" style="position:absolute;margin-left:0;margin-top:0;width:595.7pt;height:842.15pt;z-index:-251660288;mso-wrap-edited:f;mso-position-horizontal:center;mso-position-horizontal-relative:margin;mso-position-vertical:center;mso-position-vertical-relative:margin" wrapcoords="-27 0 -27 21561 21600 21561 21600 0 -27 0">
          <v:imagedata r:id="rId4" o:title="PNG-01"/>
          <w10:wrap anchorx="margin" anchory="margin"/>
        </v:shape>
      </w:pict>
    </w:r>
    <w:r>
      <w:rPr>
        <w:noProof/>
      </w:rPr>
      <w:pict w14:anchorId="01FA56D1">
        <v:shape id="_x0000_s1060" type="#_x0000_t75" style="position:absolute;margin-left:0;margin-top:0;width:595.2pt;height:841.9pt;z-index:-251661312;mso-wrap-edited:f;mso-position-horizontal:center;mso-position-horizontal-relative:margin;mso-position-vertical:center;mso-position-vertical-relative:margin" wrapcoords="-27 0 -27 21561 21600 21561 21600 0 -27 0">
          <v:imagedata r:id="rId5" o:title="Ateneo_Rettore"/>
          <w10:wrap anchorx="margin" anchory="margin"/>
        </v:shape>
      </w:pict>
    </w:r>
    <w:r>
      <w:rPr>
        <w:noProof/>
      </w:rPr>
      <w:pict w14:anchorId="7BE14BB7">
        <v:shape id="WordPictureWatermark2" o:spid="_x0000_s1054" type="#_x0000_t75" style="position:absolute;margin-left:0;margin-top:0;width:423.75pt;height:599.4pt;z-index:-251662336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F412" w14:textId="77777777" w:rsidR="00E15408" w:rsidRDefault="00000000">
    <w:pPr>
      <w:pStyle w:val="Intestazione"/>
    </w:pPr>
    <w:r>
      <w:rPr>
        <w:noProof/>
      </w:rPr>
      <w:pict w14:anchorId="0D22A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23" type="#_x0000_t75" style="position:absolute;margin-left:-105pt;margin-top:-156.4pt;width:595.2pt;height:841.9pt;z-index:-251657216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F266" w14:textId="23FB581D" w:rsidR="00E15408" w:rsidRDefault="006C4C9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D6849E" wp14:editId="394194EF">
              <wp:simplePos x="0" y="0"/>
              <wp:positionH relativeFrom="column">
                <wp:posOffset>-957580</wp:posOffset>
              </wp:positionH>
              <wp:positionV relativeFrom="paragraph">
                <wp:posOffset>3274060</wp:posOffset>
              </wp:positionV>
              <wp:extent cx="440055" cy="304800"/>
              <wp:effectExtent l="13970" t="6985" r="12700" b="12065"/>
              <wp:wrapNone/>
              <wp:docPr id="1945220950" name="Rectangl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05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ED7A1" id="Rectangle 102" o:spid="_x0000_s1026" style="position:absolute;margin-left:-75.4pt;margin-top:257.8pt;width:34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93361"/>
    <w:multiLevelType w:val="multilevel"/>
    <w:tmpl w:val="2F52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2358C"/>
    <w:multiLevelType w:val="multilevel"/>
    <w:tmpl w:val="04C0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288087">
    <w:abstractNumId w:val="0"/>
  </w:num>
  <w:num w:numId="2" w16cid:durableId="104197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5B"/>
    <w:rsid w:val="000023EB"/>
    <w:rsid w:val="00040B46"/>
    <w:rsid w:val="000659D2"/>
    <w:rsid w:val="0007310F"/>
    <w:rsid w:val="00086542"/>
    <w:rsid w:val="000B1703"/>
    <w:rsid w:val="000D1500"/>
    <w:rsid w:val="000D79EC"/>
    <w:rsid w:val="000F5482"/>
    <w:rsid w:val="0015095C"/>
    <w:rsid w:val="001E34D4"/>
    <w:rsid w:val="001F744C"/>
    <w:rsid w:val="0020598B"/>
    <w:rsid w:val="0021716F"/>
    <w:rsid w:val="00274A7A"/>
    <w:rsid w:val="00285811"/>
    <w:rsid w:val="002A6E5C"/>
    <w:rsid w:val="002B50D5"/>
    <w:rsid w:val="00310631"/>
    <w:rsid w:val="00340232"/>
    <w:rsid w:val="00351FB8"/>
    <w:rsid w:val="003551C2"/>
    <w:rsid w:val="00361296"/>
    <w:rsid w:val="00372AB8"/>
    <w:rsid w:val="00382C30"/>
    <w:rsid w:val="003C49CB"/>
    <w:rsid w:val="003C7486"/>
    <w:rsid w:val="003D3CF2"/>
    <w:rsid w:val="003D4C4D"/>
    <w:rsid w:val="003E123F"/>
    <w:rsid w:val="003F4B97"/>
    <w:rsid w:val="00415644"/>
    <w:rsid w:val="004605BA"/>
    <w:rsid w:val="004B647B"/>
    <w:rsid w:val="004D5072"/>
    <w:rsid w:val="004E209F"/>
    <w:rsid w:val="004F6DD8"/>
    <w:rsid w:val="00505C58"/>
    <w:rsid w:val="005A3413"/>
    <w:rsid w:val="006027E7"/>
    <w:rsid w:val="006161BB"/>
    <w:rsid w:val="00643FE0"/>
    <w:rsid w:val="006545F0"/>
    <w:rsid w:val="00693AE4"/>
    <w:rsid w:val="006B0D6C"/>
    <w:rsid w:val="006B2904"/>
    <w:rsid w:val="006C051F"/>
    <w:rsid w:val="006C4C9E"/>
    <w:rsid w:val="006D3901"/>
    <w:rsid w:val="006E0A73"/>
    <w:rsid w:val="006E5780"/>
    <w:rsid w:val="00725FA0"/>
    <w:rsid w:val="00743361"/>
    <w:rsid w:val="00765623"/>
    <w:rsid w:val="0078755B"/>
    <w:rsid w:val="007E5AF3"/>
    <w:rsid w:val="00807D5B"/>
    <w:rsid w:val="00885E9E"/>
    <w:rsid w:val="008B24A0"/>
    <w:rsid w:val="008D1769"/>
    <w:rsid w:val="008E60AD"/>
    <w:rsid w:val="009414DC"/>
    <w:rsid w:val="00977A81"/>
    <w:rsid w:val="009E6253"/>
    <w:rsid w:val="00AA0970"/>
    <w:rsid w:val="00AA1052"/>
    <w:rsid w:val="00AC3C76"/>
    <w:rsid w:val="00AC500B"/>
    <w:rsid w:val="00AD207D"/>
    <w:rsid w:val="00B04343"/>
    <w:rsid w:val="00B56F6C"/>
    <w:rsid w:val="00B83354"/>
    <w:rsid w:val="00BB1052"/>
    <w:rsid w:val="00BC32AA"/>
    <w:rsid w:val="00BE78D5"/>
    <w:rsid w:val="00C341D0"/>
    <w:rsid w:val="00C4340B"/>
    <w:rsid w:val="00C912B7"/>
    <w:rsid w:val="00CC1927"/>
    <w:rsid w:val="00CF245F"/>
    <w:rsid w:val="00D379D3"/>
    <w:rsid w:val="00D62560"/>
    <w:rsid w:val="00E03E79"/>
    <w:rsid w:val="00E15408"/>
    <w:rsid w:val="00E5387F"/>
    <w:rsid w:val="00E65142"/>
    <w:rsid w:val="00E73301"/>
    <w:rsid w:val="00E930AA"/>
    <w:rsid w:val="00EF6957"/>
    <w:rsid w:val="00F10EA4"/>
    <w:rsid w:val="00F3396C"/>
    <w:rsid w:val="00F539F2"/>
    <w:rsid w:val="00F939EA"/>
    <w:rsid w:val="00FC4A67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9252E"/>
  <w14:defaultImageDpi w14:val="300"/>
  <w15:chartTrackingRefBased/>
  <w15:docId w15:val="{CA0FF97A-299A-49CF-8ED1-6E3F779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D1500"/>
    <w:pPr>
      <w:keepNext/>
      <w:jc w:val="center"/>
      <w:outlineLvl w:val="0"/>
    </w:pPr>
    <w:rPr>
      <w:rFonts w:ascii="Times New Roman" w:eastAsia="Times New Roman" w:hAnsi="Times New Roman"/>
      <w:b/>
      <w:sz w:val="56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500"/>
    <w:pPr>
      <w:keepNext/>
      <w:keepLines/>
      <w:spacing w:before="40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nhideWhenUsed/>
    <w:rsid w:val="00FE23AD"/>
    <w:rPr>
      <w:color w:val="0000FF"/>
      <w:u w:val="single"/>
    </w:rPr>
  </w:style>
  <w:style w:type="character" w:customStyle="1" w:styleId="Titolo1Carattere">
    <w:name w:val="Titolo 1 Carattere"/>
    <w:link w:val="Titolo1"/>
    <w:rsid w:val="000D1500"/>
    <w:rPr>
      <w:rFonts w:ascii="Times New Roman" w:eastAsia="Times New Roman" w:hAnsi="Times New Roman"/>
      <w:b/>
      <w:sz w:val="56"/>
    </w:rPr>
  </w:style>
  <w:style w:type="character" w:customStyle="1" w:styleId="Titolo5Carattere">
    <w:name w:val="Titolo 5 Carattere"/>
    <w:link w:val="Titolo5"/>
    <w:uiPriority w:val="9"/>
    <w:semiHidden/>
    <w:rsid w:val="000D1500"/>
    <w:rPr>
      <w:rFonts w:ascii="Calibri Light" w:eastAsia="Times New Roman" w:hAnsi="Calibri Light"/>
      <w:color w:val="2E74B5"/>
    </w:rPr>
  </w:style>
  <w:style w:type="paragraph" w:styleId="Rientrocorpodeltesto">
    <w:name w:val="Body Text Indent"/>
    <w:basedOn w:val="Normale"/>
    <w:link w:val="RientrocorpodeltestoCarattere"/>
    <w:rsid w:val="000D1500"/>
    <w:pPr>
      <w:ind w:left="397" w:hanging="397"/>
      <w:jc w:val="both"/>
    </w:pPr>
    <w:rPr>
      <w:rFonts w:ascii="Arial Black" w:eastAsia="Times New Roman" w:hAnsi="Arial Black"/>
      <w:sz w:val="36"/>
      <w:szCs w:val="20"/>
    </w:rPr>
  </w:style>
  <w:style w:type="character" w:customStyle="1" w:styleId="RientrocorpodeltestoCarattere">
    <w:name w:val="Rientro corpo del testo Carattere"/>
    <w:link w:val="Rientrocorpodeltesto"/>
    <w:rsid w:val="000D1500"/>
    <w:rPr>
      <w:rFonts w:ascii="Arial Black" w:eastAsia="Times New Roman" w:hAnsi="Arial Black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\AppData\Roaming\Microsoft\Templates\Economia_04-F-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8BB78-7CB9-4C6A-981B-8DDCCF59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Economia_04-F-generica.dot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Univpm</dc:creator>
  <cp:keywords/>
  <cp:lastModifiedBy>SIMONA CAPPANERA</cp:lastModifiedBy>
  <cp:revision>6</cp:revision>
  <cp:lastPrinted>2017-05-17T10:19:00Z</cp:lastPrinted>
  <dcterms:created xsi:type="dcterms:W3CDTF">2026-05-12T12:01:00Z</dcterms:created>
  <dcterms:modified xsi:type="dcterms:W3CDTF">2026-05-14T07:15:00Z</dcterms:modified>
</cp:coreProperties>
</file>